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bookmarkStart w:id="0" w:name="_GoBack"/>
      <w:bookmarkEnd w:id="0"/>
      <w:r>
        <w:rPr>
          <w:rFonts w:ascii="StobiSerif Regular" w:hAnsi="StobiSerif Regular"/>
          <w:sz w:val="22"/>
          <w:szCs w:val="22"/>
          <w:lang w:val="en-US"/>
        </w:rPr>
        <w:t xml:space="preserve">      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</w:t>
      </w:r>
      <w:r>
        <w:rPr>
          <w:rFonts w:ascii="StobiSerif Regular" w:hAnsi="StobiSerif Regular"/>
          <w:sz w:val="22"/>
          <w:szCs w:val="22"/>
        </w:rPr>
        <w:t>Врз основа на членовите 1,5,12,16,17 и 18 од Законот за државните награди и Законот за изменување и дополнување на Законот за државните награди („Службен весник на РМ”бр.52/06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</w:rPr>
        <w:t>54/07</w:t>
      </w:r>
      <w:r>
        <w:rPr>
          <w:rFonts w:ascii="StobiSerif Regular" w:hAnsi="StobiSerif Regular"/>
          <w:sz w:val="22"/>
          <w:szCs w:val="22"/>
          <w:lang w:val="en-US"/>
        </w:rPr>
        <w:t xml:space="preserve">,74/12, </w:t>
      </w:r>
      <w:r>
        <w:rPr>
          <w:rFonts w:ascii="StobiSerif Regular" w:hAnsi="StobiSerif Regular"/>
          <w:sz w:val="22"/>
          <w:szCs w:val="22"/>
        </w:rPr>
        <w:t>99/18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и Сл. весник на РСМ бр. 98/19), Одборот за доделување на државната награда „Св.Климент Охридски” на седницата одржана на  21.10.20</w:t>
      </w:r>
      <w:r>
        <w:rPr>
          <w:rFonts w:ascii="StobiSerif Regular" w:hAnsi="StobiSerif Regular"/>
          <w:sz w:val="22"/>
          <w:szCs w:val="22"/>
          <w:lang w:val="en-US"/>
        </w:rPr>
        <w:t>2</w:t>
      </w:r>
      <w:r>
        <w:rPr>
          <w:rFonts w:ascii="StobiSerif Regular" w:hAnsi="StobiSerif Regular"/>
          <w:sz w:val="22"/>
          <w:szCs w:val="22"/>
        </w:rPr>
        <w:t>4 година донесе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b/>
          <w:sz w:val="22"/>
          <w:szCs w:val="22"/>
          <w:lang w:val="en-US"/>
        </w:rPr>
      </w:pPr>
      <w:r>
        <w:rPr>
          <w:rFonts w:ascii="StobiSerif Regular" w:hAnsi="StobiSerif Regular"/>
          <w:b/>
          <w:sz w:val="22"/>
          <w:szCs w:val="22"/>
          <w:lang w:val="en-US"/>
        </w:rPr>
        <w:t xml:space="preserve">                                                            О Д Л У К А</w:t>
      </w:r>
    </w:p>
    <w:p w:rsidR="00C72910" w:rsidRDefault="00C72910" w:rsidP="00C72910">
      <w:pPr>
        <w:pStyle w:val="Header"/>
        <w:jc w:val="center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en-US"/>
        </w:rPr>
        <w:t>за доделување на државната награда</w:t>
      </w:r>
      <w:r>
        <w:rPr>
          <w:rFonts w:ascii="StobiSerif Regular" w:hAnsi="StobiSerif Regular"/>
          <w:sz w:val="22"/>
          <w:szCs w:val="22"/>
        </w:rPr>
        <w:t xml:space="preserve"> „</w:t>
      </w:r>
      <w:r>
        <w:rPr>
          <w:rFonts w:ascii="StobiSerif Regular" w:hAnsi="StobiSerif Regular"/>
          <w:sz w:val="22"/>
          <w:szCs w:val="22"/>
          <w:lang w:val="en-US"/>
        </w:rPr>
        <w:t>Св.Климент Охридск</w:t>
      </w:r>
      <w:r>
        <w:rPr>
          <w:rFonts w:ascii="StobiSerif Regular" w:hAnsi="StobiSerif Regular"/>
          <w:sz w:val="22"/>
          <w:szCs w:val="22"/>
        </w:rPr>
        <w:t>и”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за </w:t>
      </w:r>
      <w:r>
        <w:rPr>
          <w:rFonts w:ascii="StobiSerif Regular" w:hAnsi="StobiSerif Regular"/>
          <w:sz w:val="22"/>
          <w:szCs w:val="22"/>
          <w:lang w:val="en-US"/>
        </w:rPr>
        <w:t xml:space="preserve"> 20</w:t>
      </w:r>
      <w:r>
        <w:rPr>
          <w:rFonts w:ascii="StobiSerif Regular" w:hAnsi="StobiSerif Regular"/>
          <w:sz w:val="22"/>
          <w:szCs w:val="22"/>
        </w:rPr>
        <w:t>24</w:t>
      </w:r>
      <w:r>
        <w:rPr>
          <w:rFonts w:ascii="StobiSerif Regular" w:hAnsi="StobiSerif Regular"/>
          <w:sz w:val="22"/>
          <w:szCs w:val="22"/>
          <w:lang w:val="en-US"/>
        </w:rPr>
        <w:t xml:space="preserve"> година за највисоко признание за долгогодишни остварувања во областа на воспитанието, образованието, културата, уметноста, здравството,</w:t>
      </w:r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en-US"/>
        </w:rPr>
        <w:t xml:space="preserve">заштитата и унапредувањето на човековата околина и во социјалната  дејност од јавен интерес на Република </w:t>
      </w:r>
      <w:r>
        <w:rPr>
          <w:rFonts w:ascii="StobiSerif Regular" w:hAnsi="StobiSerif Regular"/>
          <w:sz w:val="22"/>
          <w:szCs w:val="22"/>
        </w:rPr>
        <w:t xml:space="preserve">Северна </w:t>
      </w:r>
      <w:r>
        <w:rPr>
          <w:rFonts w:ascii="StobiSerif Regular" w:hAnsi="StobiSerif Regular"/>
          <w:sz w:val="22"/>
          <w:szCs w:val="22"/>
          <w:lang w:val="en-US"/>
        </w:rPr>
        <w:t>Македонија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1.  Во областа на воспитанието и образованието наградата </w:t>
      </w:r>
      <w:r>
        <w:rPr>
          <w:rFonts w:ascii="StobiSerif Regular" w:hAnsi="StobiSerif Regular"/>
          <w:sz w:val="22"/>
          <w:szCs w:val="22"/>
        </w:rPr>
        <w:t xml:space="preserve"> и </w:t>
      </w:r>
      <w:r>
        <w:rPr>
          <w:rFonts w:ascii="StobiSerif Regular" w:hAnsi="StobiSerif Regular"/>
          <w:sz w:val="22"/>
          <w:szCs w:val="22"/>
          <w:lang w:val="en-US"/>
        </w:rPr>
        <w:t>се доделува на: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 - </w:t>
      </w:r>
      <w:r>
        <w:rPr>
          <w:rFonts w:ascii="StobiSerif Regular" w:hAnsi="StobiSerif Regular"/>
          <w:sz w:val="22"/>
          <w:szCs w:val="22"/>
        </w:rPr>
        <w:t xml:space="preserve"> проф. д-р Маја Бојаџиевска, универзитетски професор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</w:rPr>
        <w:t>2</w:t>
      </w:r>
      <w:r>
        <w:rPr>
          <w:rFonts w:ascii="StobiSerif Regular" w:hAnsi="StobiSerif Regular"/>
          <w:sz w:val="22"/>
          <w:szCs w:val="22"/>
          <w:lang w:val="en-US"/>
        </w:rPr>
        <w:t xml:space="preserve">. Во областа на културата и уметноста  наградата </w:t>
      </w:r>
      <w:r>
        <w:rPr>
          <w:rFonts w:ascii="StobiSerif Regular" w:hAnsi="StobiSerif Regular"/>
          <w:sz w:val="22"/>
          <w:szCs w:val="22"/>
        </w:rPr>
        <w:t xml:space="preserve">им </w:t>
      </w:r>
      <w:r>
        <w:rPr>
          <w:rFonts w:ascii="StobiSerif Regular" w:hAnsi="StobiSerif Regular"/>
          <w:sz w:val="22"/>
          <w:szCs w:val="22"/>
          <w:lang w:val="en-US"/>
        </w:rPr>
        <w:t>се доделува на: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</w:t>
      </w:r>
      <w:r>
        <w:rPr>
          <w:rFonts w:ascii="StobiSerif Regular" w:hAnsi="StobiSerif Regular"/>
          <w:sz w:val="22"/>
          <w:szCs w:val="22"/>
        </w:rPr>
        <w:t>- Милован Стефановски, писател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- Мирослав Масин, сликар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- Рефет Абази, актер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            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en-US"/>
        </w:rPr>
        <w:tab/>
        <w:t xml:space="preserve">           </w:t>
      </w:r>
      <w:r>
        <w:rPr>
          <w:rFonts w:ascii="StobiSerif Regular" w:hAnsi="StobiSerif Regular"/>
          <w:sz w:val="22"/>
          <w:szCs w:val="22"/>
        </w:rPr>
        <w:t>Оваа Одлука влегува во сила од денот на донесувањето и ќе се објави во  ,,Службен весник на РСМ” .</w:t>
      </w: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</w:rPr>
      </w:pPr>
    </w:p>
    <w:p w:rsidR="00C72910" w:rsidRDefault="00C72910" w:rsidP="00C72910">
      <w:pPr>
        <w:pStyle w:val="Header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</w:rPr>
        <w:tab/>
        <w:t xml:space="preserve">        </w:t>
      </w:r>
    </w:p>
    <w:p w:rsidR="00C72910" w:rsidRDefault="00C72910" w:rsidP="00C72910">
      <w:pPr>
        <w:pStyle w:val="Header"/>
        <w:jc w:val="center"/>
        <w:rPr>
          <w:rFonts w:ascii="StobiSerif Regular" w:hAnsi="StobiSerif Regular"/>
          <w:b/>
          <w:sz w:val="22"/>
          <w:szCs w:val="22"/>
        </w:rPr>
      </w:pPr>
    </w:p>
    <w:p w:rsidR="00C72910" w:rsidRDefault="00C72910" w:rsidP="00C72910">
      <w:pPr>
        <w:pStyle w:val="Header"/>
        <w:jc w:val="center"/>
        <w:rPr>
          <w:rFonts w:ascii="StobiSerif Regular" w:hAnsi="StobiSerif Regular"/>
          <w:b/>
          <w:sz w:val="22"/>
          <w:szCs w:val="22"/>
          <w:lang w:val="en-GB"/>
        </w:rPr>
      </w:pPr>
      <w:r>
        <w:rPr>
          <w:rFonts w:ascii="StobiSerif Regular" w:hAnsi="StobiSerif Regular"/>
          <w:b/>
          <w:sz w:val="22"/>
          <w:szCs w:val="22"/>
        </w:rPr>
        <w:t>Претседател на Одборот за државната награда</w:t>
      </w:r>
    </w:p>
    <w:p w:rsidR="00C72910" w:rsidRDefault="00C72910" w:rsidP="00C72910">
      <w:pPr>
        <w:pStyle w:val="Header"/>
        <w:jc w:val="cent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>„Св. Климент Охридски”</w:t>
      </w:r>
    </w:p>
    <w:p w:rsidR="00C72910" w:rsidRDefault="00C72910" w:rsidP="00C72910">
      <w:pPr>
        <w:pStyle w:val="Head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Томислав Османли</w:t>
      </w:r>
    </w:p>
    <w:p w:rsidR="00DB640E" w:rsidRPr="00704C07" w:rsidRDefault="00DB640E" w:rsidP="00CB6605">
      <w:pPr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704C07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59" w:rsidRDefault="00E05959" w:rsidP="00DC5C24">
      <w:r>
        <w:separator/>
      </w:r>
    </w:p>
  </w:endnote>
  <w:endnote w:type="continuationSeparator" w:id="0">
    <w:p w:rsidR="00E05959" w:rsidRDefault="00E0595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2D1" w:rsidRPr="000F2E5D" w:rsidRDefault="001D42BC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" filled="f" stroked="f" strokeweight=".5pt">
              <v:path arrowok="t"/>
              <v:textbox>
                <w:txbxContent>
                  <w:p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r w:rsidR="00645900" w:rsidRPr="00EA6E26">
                      <w:rPr>
                        <w:lang w:val="en-US"/>
                      </w:rPr>
                      <w:t>kultura</w:t>
                    </w:r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7E1311" w:rsidRPr="00EA6E26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en-GB"/>
                            </w:rPr>
                            <w:t xml:space="preserve">Ministria e Kulturës e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r w:rsidR="00817677" w:rsidRPr="00EA6E26">
                            <w:rPr>
                              <w:lang w:val="en-GB"/>
                            </w:rPr>
                            <w:t>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28" type="#_x0000_t202" style="position:absolute;left:0;text-align:left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" filled="f" stroked="f" strokeweight=".5pt">
              <v:path arrowok="t"/>
              <v:textbox>
                <w:txbxContent>
                  <w:p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7E1311" w:rsidRPr="00EA6E26">
                      <w:rPr>
                        <w:lang w:val="en-US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en-GB"/>
                      </w:rPr>
                      <w:t xml:space="preserve">Ministria e Kulturës e </w:t>
                    </w:r>
                    <w:r w:rsidRPr="00EA6E26">
                      <w:rPr>
                        <w:lang w:val="en-GB"/>
                      </w:rPr>
                      <w:br/>
                    </w:r>
                    <w:r w:rsidR="00817677" w:rsidRPr="00EA6E26">
                      <w:rPr>
                        <w:lang w:val="en-GB"/>
                      </w:rPr>
                      <w:t>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3" o:spid="_x0000_s1029" type="#_x0000_t202" style="position:absolute;left:0;text-align:left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" filled="f" stroked="f" strokeweight=".5pt">
              <v:path arrowok="t"/>
              <v:textbox>
                <w:txbxContent>
                  <w:p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4656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0" b="1143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C13C0" id="Straight Connector 5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55D" w:rsidRPr="0059655D" w:rsidRDefault="00C900A2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D42BC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30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iqSp0eAAAAAIAQAADwAA&#10;AAAAAAAAAAAAAACTBAAAZHJzL2Rvd25yZXYueG1sUEsFBgAAAAAEAAQA8wAAAKAFAAAAAA==&#10;" filled="f" stroked="f" strokeweight=".5pt">
              <v:path arrowok="t"/>
              <v:textbox>
                <w:txbxContent>
                  <w:p w:rsidR="0059655D" w:rsidRPr="0059655D" w:rsidRDefault="00C900A2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D42BC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59" w:rsidRDefault="00E05959" w:rsidP="00DC5C24">
      <w:r>
        <w:separator/>
      </w:r>
    </w:p>
  </w:footnote>
  <w:footnote w:type="continuationSeparator" w:id="0">
    <w:p w:rsidR="00E05959" w:rsidRDefault="00E0595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04" w:rsidRPr="000F2E5D" w:rsidRDefault="00E05959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24" w:rsidRPr="00F26588" w:rsidRDefault="001D42BC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AA8" w:rsidRPr="004F73EB" w:rsidRDefault="000704F9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 xml:space="preserve">Сектор за следење, развој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 xml:space="preserve">Departamenti për monitorim, zhvillim dhe </w:t>
                          </w:r>
                        </w:p>
                        <w:p w:rsidR="00737AA8" w:rsidRPr="004F73EB" w:rsidRDefault="00737AA8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</w:pP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и логистичка поддршка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  <w:t xml:space="preserve">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>përkrahje logjistike</w:t>
                          </w:r>
                        </w:p>
                        <w:p w:rsidR="007E1311" w:rsidRPr="00737AA8" w:rsidRDefault="007E1311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:rsidR="00C45FF7" w:rsidRPr="00FF2E89" w:rsidRDefault="00C45FF7" w:rsidP="00C45FF7">
                          <w:pPr>
                            <w:pStyle w:val="HeaderTXT"/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" filled="f" stroked="f" strokeweight=".5pt">
              <v:path arrowok="t"/>
              <v:textbox>
                <w:txbxContent>
                  <w:p w:rsidR="00737AA8" w:rsidRPr="004F73EB" w:rsidRDefault="000704F9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sz w:val="20"/>
                        <w:szCs w:val="20"/>
                        <w:lang w:val="en-US"/>
                      </w:rPr>
                      <w:t xml:space="preserve">                     </w:t>
                    </w:r>
                    <w:r w:rsidR="00737AA8" w:rsidRPr="004F73EB">
                      <w:rPr>
                        <w:sz w:val="20"/>
                        <w:szCs w:val="20"/>
                      </w:rPr>
                      <w:t xml:space="preserve">Сектор за следење, развој </w:t>
                    </w:r>
                    <w:r w:rsidR="00737AA8" w:rsidRPr="004F73EB">
                      <w:rPr>
                        <w:sz w:val="20"/>
                        <w:szCs w:val="20"/>
                      </w:rPr>
                      <w:tab/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 xml:space="preserve">Departamenti për monitorim, zhvillim dhe </w:t>
                    </w:r>
                  </w:p>
                  <w:p w:rsidR="00737AA8" w:rsidRPr="004F73EB" w:rsidRDefault="00737AA8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</w:pP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и логистичка поддршка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  <w:t xml:space="preserve">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>përkrahje logjistike</w:t>
                    </w:r>
                  </w:p>
                  <w:p w:rsidR="007E1311" w:rsidRPr="00737AA8" w:rsidRDefault="007E1311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:rsidR="00C45FF7" w:rsidRPr="00FF2E89" w:rsidRDefault="00C45FF7" w:rsidP="00C45FF7">
                    <w:pPr>
                      <w:pStyle w:val="HeaderTXT"/>
                      <w:jc w:val="both"/>
                      <w:rPr>
                        <w:lang w:val="en-US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US" w:eastAsia="en-US"/>
      </w:rPr>
      <w:drawing>
        <wp:inline distT="0" distB="0" distL="0" distR="0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6251" w:rsidRPr="0076608B" w:rsidRDefault="00E05959" w:rsidP="00001E20">
    <w:pPr>
      <w:jc w:val="center"/>
      <w:rPr>
        <w:lang w:val="sq-AL"/>
      </w:rPr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04" w:rsidRPr="000F2E5D" w:rsidRDefault="00E05959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35BA8"/>
    <w:multiLevelType w:val="hybridMultilevel"/>
    <w:tmpl w:val="09FC8D3E"/>
    <w:lvl w:ilvl="0" w:tplc="001460A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25"/>
    <w:rsid w:val="00001514"/>
    <w:rsid w:val="000019FD"/>
    <w:rsid w:val="00001E20"/>
    <w:rsid w:val="00002503"/>
    <w:rsid w:val="00011F23"/>
    <w:rsid w:val="0001539F"/>
    <w:rsid w:val="00015F9C"/>
    <w:rsid w:val="00021B2A"/>
    <w:rsid w:val="00025515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7BE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659B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25EE"/>
    <w:rsid w:val="00142772"/>
    <w:rsid w:val="00143BC4"/>
    <w:rsid w:val="00144EC7"/>
    <w:rsid w:val="00147B44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1710"/>
    <w:rsid w:val="001C1F15"/>
    <w:rsid w:val="001C4CA2"/>
    <w:rsid w:val="001C52BF"/>
    <w:rsid w:val="001D098C"/>
    <w:rsid w:val="001D27D5"/>
    <w:rsid w:val="001D325E"/>
    <w:rsid w:val="001D42BC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461BE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516D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5BCC"/>
    <w:rsid w:val="00347D47"/>
    <w:rsid w:val="0035213E"/>
    <w:rsid w:val="003522AA"/>
    <w:rsid w:val="003535C3"/>
    <w:rsid w:val="00356024"/>
    <w:rsid w:val="003565FD"/>
    <w:rsid w:val="00362F3A"/>
    <w:rsid w:val="00364894"/>
    <w:rsid w:val="00370ACF"/>
    <w:rsid w:val="00371A7C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7AD1"/>
    <w:rsid w:val="00490EA7"/>
    <w:rsid w:val="004926A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F4B44"/>
    <w:rsid w:val="004F4C3D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7973"/>
    <w:rsid w:val="0054141A"/>
    <w:rsid w:val="005440D1"/>
    <w:rsid w:val="00547F59"/>
    <w:rsid w:val="00550992"/>
    <w:rsid w:val="00553325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FF0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401D"/>
    <w:rsid w:val="006666AE"/>
    <w:rsid w:val="00666DD7"/>
    <w:rsid w:val="006707BB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4E"/>
    <w:rsid w:val="006F5CB5"/>
    <w:rsid w:val="006F6E91"/>
    <w:rsid w:val="006F7D3F"/>
    <w:rsid w:val="00703F05"/>
    <w:rsid w:val="007045D2"/>
    <w:rsid w:val="00705D55"/>
    <w:rsid w:val="007060CD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F08"/>
    <w:rsid w:val="00734BDF"/>
    <w:rsid w:val="00735EDE"/>
    <w:rsid w:val="00737AA8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608B"/>
    <w:rsid w:val="00770BC5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C05BC"/>
    <w:rsid w:val="007C1E57"/>
    <w:rsid w:val="007C55FF"/>
    <w:rsid w:val="007D0865"/>
    <w:rsid w:val="007D28EC"/>
    <w:rsid w:val="007D49CF"/>
    <w:rsid w:val="007D6778"/>
    <w:rsid w:val="007D6E64"/>
    <w:rsid w:val="007E0A69"/>
    <w:rsid w:val="007E0B95"/>
    <w:rsid w:val="007E0B98"/>
    <w:rsid w:val="007E1311"/>
    <w:rsid w:val="007E16DC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007"/>
    <w:rsid w:val="00812E4A"/>
    <w:rsid w:val="0081320D"/>
    <w:rsid w:val="00813D14"/>
    <w:rsid w:val="00815C80"/>
    <w:rsid w:val="00817677"/>
    <w:rsid w:val="0081791F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3586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F99"/>
    <w:rsid w:val="00970C2E"/>
    <w:rsid w:val="009714F9"/>
    <w:rsid w:val="00972161"/>
    <w:rsid w:val="00974007"/>
    <w:rsid w:val="00974A48"/>
    <w:rsid w:val="009752D7"/>
    <w:rsid w:val="009771A9"/>
    <w:rsid w:val="009773EE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65A7"/>
    <w:rsid w:val="009B1A37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309BF"/>
    <w:rsid w:val="00A323AB"/>
    <w:rsid w:val="00A33BAF"/>
    <w:rsid w:val="00A354E4"/>
    <w:rsid w:val="00A3560A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460A"/>
    <w:rsid w:val="00A9706B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65D1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A7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3181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285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351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044D"/>
    <w:rsid w:val="00C716B0"/>
    <w:rsid w:val="00C71DE9"/>
    <w:rsid w:val="00C72910"/>
    <w:rsid w:val="00C747B8"/>
    <w:rsid w:val="00C76A3F"/>
    <w:rsid w:val="00C808CF"/>
    <w:rsid w:val="00C859BA"/>
    <w:rsid w:val="00C85A89"/>
    <w:rsid w:val="00C87C6B"/>
    <w:rsid w:val="00C900A2"/>
    <w:rsid w:val="00C91B95"/>
    <w:rsid w:val="00C91DED"/>
    <w:rsid w:val="00C92625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B660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6FE5"/>
    <w:rsid w:val="00CF032E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A0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595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48DD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66E2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1F96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C30"/>
    <w:rsid w:val="00F550A7"/>
    <w:rsid w:val="00F575C9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3FD1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034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5:docId w15:val="{D2E06644-544B-4C15-8AF2-BE00AA6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72910"/>
    <w:rPr>
      <w:rFonts w:ascii="StobiSans Regular" w:hAnsi="StobiSans Regular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me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D280-C844-4EA7-B98A-9A5E7A0D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1385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</dc:creator>
  <cp:lastModifiedBy>martin.krzalovski</cp:lastModifiedBy>
  <cp:revision>2</cp:revision>
  <cp:lastPrinted>2024-10-21T05:49:00Z</cp:lastPrinted>
  <dcterms:created xsi:type="dcterms:W3CDTF">2024-11-27T10:41:00Z</dcterms:created>
  <dcterms:modified xsi:type="dcterms:W3CDTF">2024-11-27T10:41:00Z</dcterms:modified>
</cp:coreProperties>
</file>